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关于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原燃料汽运短倒项目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招标时间延期公告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原定于2017年11月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23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日开标的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2018年1季度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原燃料汽运短倒项目招标，现由于报名投标单位不足三家，不满足招标要求。现将开标日期延期，请符合招标公告要求的单位踊跃报名参加。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由此给各单位带来不便，敬请谅解！</w:t>
      </w:r>
    </w:p>
    <w:p>
      <w:pPr>
        <w:keepNext w:val="0"/>
        <w:keepLines w:val="0"/>
        <w:widowControl w:val="0"/>
        <w:suppressLineNumbers w:val="0"/>
        <w:tabs>
          <w:tab w:val="left" w:pos="5695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招标委员会</w:t>
      </w:r>
    </w:p>
    <w:p>
      <w:pPr>
        <w:keepNext w:val="0"/>
        <w:keepLines w:val="0"/>
        <w:widowControl w:val="0"/>
        <w:suppressLineNumbers w:val="0"/>
        <w:tabs>
          <w:tab w:val="left" w:pos="5370"/>
        </w:tabs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2017年11月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22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043DB"/>
    <w:rsid w:val="55A13377"/>
    <w:rsid w:val="5A8043DB"/>
    <w:rsid w:val="5F274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2017-11-22T02:07:00Z</dcterms:created>
  <dc:creator>Administrator</dc:creator>
  <cp:lastModifiedBy>Administrator</cp:lastModifiedBy>
  <dcterms:modified xsi:type="dcterms:W3CDTF">2017-11-22T02:22:13Z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