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内部装载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运输业务承揽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招标</w:t>
      </w:r>
      <w:bookmarkStart w:id="0" w:name="_GoBack"/>
      <w:bookmarkEnd w:id="0"/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延期公告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原定于2017年1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日开标的内部装载运输业务承揽招标，现由于报名投标单位不足三家，不满足招标要求。现将开标日期延期，请符合招标公告要求的单位踊跃报名参加。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由此给各单位带来不便，敬请谅解！</w:t>
      </w:r>
    </w:p>
    <w:p>
      <w:pPr>
        <w:keepNext w:val="0"/>
        <w:keepLines w:val="0"/>
        <w:widowControl w:val="0"/>
        <w:suppressLineNumbers w:val="0"/>
        <w:tabs>
          <w:tab w:val="left" w:pos="5695"/>
        </w:tabs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招标委员会</w:t>
      </w:r>
    </w:p>
    <w:p>
      <w:pPr>
        <w:keepNext w:val="0"/>
        <w:keepLines w:val="0"/>
        <w:widowControl w:val="0"/>
        <w:suppressLineNumbers w:val="0"/>
        <w:tabs>
          <w:tab w:val="left" w:pos="5370"/>
        </w:tabs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2017年1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043DB"/>
    <w:rsid w:val="10124972"/>
    <w:rsid w:val="1CB97A67"/>
    <w:rsid w:val="32620B68"/>
    <w:rsid w:val="4D05272B"/>
    <w:rsid w:val="5A8043DB"/>
    <w:rsid w:val="64097FDE"/>
    <w:rsid w:val="662C4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2017-11-22T02:07:00Z</dcterms:created>
  <dc:creator>Administrator</dc:creator>
  <cp:lastModifiedBy>Administrator</cp:lastModifiedBy>
  <dcterms:modified xsi:type="dcterms:W3CDTF">2017-12-06T04:39:37Z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