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15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445708193"/>
      <w:bookmarkStart w:id="1" w:name="_Toc446403450"/>
      <w:bookmarkStart w:id="2" w:name="_Toc467017359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炼铁部烧结大烟道散料斗耐磨内衬技术要求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铁前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部两组烧结机大烟道散料斗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耐磨内衬拆除、更换。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1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施工材料理化指标</w:t>
      </w:r>
    </w:p>
    <w:bookmarkEnd w:id="0"/>
    <w:bookmarkEnd w:id="1"/>
    <w:bookmarkEnd w:id="2"/>
    <w:p>
      <w:pPr>
        <w:autoSpaceDE w:val="0"/>
        <w:autoSpaceDN w:val="0"/>
        <w:adjustRightInd w:val="0"/>
        <w:spacing w:line="360" w:lineRule="auto"/>
        <w:ind w:firstLine="150"/>
        <w:jc w:val="center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烧结机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大烟道散料斗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用高强陶瓷耐磨料理化指标</w:t>
      </w:r>
    </w:p>
    <w:tbl>
      <w:tblPr>
        <w:tblStyle w:val="2"/>
        <w:tblW w:w="86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72" w:type="dxa"/>
          <w:left w:w="57" w:type="dxa"/>
          <w:bottom w:w="72" w:type="dxa"/>
          <w:right w:w="57" w:type="dxa"/>
        </w:tblCellMar>
      </w:tblPr>
      <w:tblGrid>
        <w:gridCol w:w="2834"/>
        <w:gridCol w:w="2694"/>
        <w:gridCol w:w="30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26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温度区间</w:t>
            </w:r>
          </w:p>
        </w:tc>
        <w:tc>
          <w:tcPr>
            <w:tcW w:w="307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性能指标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Al</w:t>
            </w:r>
            <w:r>
              <w:rPr>
                <w:rFonts w:hint="eastAsia" w:ascii="宋体" w:hAnsi="宋体" w:eastAsia="宋体" w:cs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vertAlign w:val="subscript"/>
              </w:rPr>
              <w:t>3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耐压强度MPa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110℃×24h</w:t>
            </w: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抗折强度MPa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110℃×24h</w:t>
            </w: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体积密度 g/ 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110℃×24h</w:t>
            </w: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烧后线变化率 %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00℃×3h</w:t>
            </w: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±0.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耐磨值 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72" w:type="dxa"/>
            <w:left w:w="57" w:type="dxa"/>
            <w:bottom w:w="72" w:type="dxa"/>
            <w:right w:w="57" w:type="dxa"/>
          </w:tblCellMar>
        </w:tblPrEx>
        <w:trPr>
          <w:trHeight w:val="20" w:hRule="atLeast"/>
        </w:trPr>
        <w:tc>
          <w:tcPr>
            <w:tcW w:w="28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使用温度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4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00℃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、施工量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两组烧结机大烟道散料斗内耐磨内衬更换合计约2500平米，包括旧耐磨衬板的拆除、新内衬的安装。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施工前双方确认施工范围并拍照留存，施工结束、双方共同测量施工面积，签字确认留存，根据实际测量确定后的面积进行结算。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施工要求，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施工单位须在烧结一期、烧结二期停产检修期间，根据炼铁部要求完成散料斗耐磨内衬施工。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龟甲网高度20mm，要求焊接均匀、牢固。耐磨内衬涂抹厚度25mm，要求表明平整，无明显突起。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质保期内不得出现脱落现象。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检修所需材料、施工工器具、脚手架、防护设施等由施工单位负责，炼铁部可提供行车配合施工。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施工期间必须服从业主单位的安全、现场等管理要求。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如涉及主项工期，施工项目施工顺序及结束时间等施工节点必须无条件服从业主安排。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施工结束后，拆除的旧龟甲网、内衬等废旧物资集中堆放的指定地点，废钢放入废钢斗，废旧耐材返厂，施工现场做到“工完、料净、场地清”。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beforeLines="0" w:line="400" w:lineRule="exact"/>
        <w:ind w:left="0" w:leftChars="0" w:right="0" w:rightChars="0" w:firstLine="560" w:firstLineChars="200"/>
        <w:jc w:val="left"/>
        <w:textAlignment w:val="auto"/>
        <w:outlineLvl w:val="3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四、质保期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beforeLines="0" w:line="400" w:lineRule="exact"/>
        <w:ind w:leftChars="200" w:right="0" w:rightChars="0"/>
        <w:jc w:val="left"/>
        <w:textAlignment w:val="auto"/>
        <w:outlineLvl w:val="3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大烟道散料斗质保期36个月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F4C7"/>
    <w:multiLevelType w:val="singleLevel"/>
    <w:tmpl w:val="D14FF4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0DF3F0"/>
    <w:multiLevelType w:val="singleLevel"/>
    <w:tmpl w:val="2E0DF3F0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604CEDD7"/>
    <w:multiLevelType w:val="singleLevel"/>
    <w:tmpl w:val="604CEDD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C8DA7F"/>
    <w:multiLevelType w:val="singleLevel"/>
    <w:tmpl w:val="6AC8DA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42AE"/>
    <w:rsid w:val="08490553"/>
    <w:rsid w:val="0A823CB5"/>
    <w:rsid w:val="0F9842AE"/>
    <w:rsid w:val="228D3D59"/>
    <w:rsid w:val="26C608B1"/>
    <w:rsid w:val="361F7187"/>
    <w:rsid w:val="36294E31"/>
    <w:rsid w:val="37E1799D"/>
    <w:rsid w:val="3A146B8A"/>
    <w:rsid w:val="454E3E34"/>
    <w:rsid w:val="4B586E71"/>
    <w:rsid w:val="4B6518C0"/>
    <w:rsid w:val="50852676"/>
    <w:rsid w:val="522908AB"/>
    <w:rsid w:val="56083457"/>
    <w:rsid w:val="64951EF8"/>
    <w:rsid w:val="6A701D35"/>
    <w:rsid w:val="6B1443C9"/>
    <w:rsid w:val="6D535020"/>
    <w:rsid w:val="786E482C"/>
    <w:rsid w:val="7C4512D8"/>
    <w:rsid w:val="7C500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tabs>
        <w:tab w:val="left" w:pos="2100"/>
      </w:tabs>
      <w:ind w:left="2100" w:firstLine="420" w:firstLineChars="200"/>
    </w:pPr>
    <w:rPr>
      <w:szCs w:val="20"/>
    </w:rPr>
  </w:style>
  <w:style w:type="paragraph" w:customStyle="1" w:styleId="5">
    <w:name w:val="Heading 3"/>
    <w:basedOn w:val="1"/>
    <w:qFormat/>
    <w:uiPriority w:val="0"/>
    <w:pPr>
      <w:spacing w:before="61" w:beforeLines="0"/>
      <w:ind w:left="220"/>
      <w:outlineLvl w:val="3"/>
    </w:pPr>
    <w:rPr>
      <w:rFonts w:ascii="黑体" w:hAnsi="黑体" w:eastAsia="黑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2019-10-11T05:44:00Z</dcterms:created>
  <dc:creator>Administrator</dc:creator>
  <cp:lastModifiedBy>Administrator</cp:lastModifiedBy>
  <cp:lastPrinted>2019-11-18T07:06:00Z</cp:lastPrinted>
  <dcterms:modified xsi:type="dcterms:W3CDTF">2021-07-23T05:50:12Z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855A43E1BB5C4826A35256C0B721D44E</vt:lpwstr>
  </property>
</Properties>
</file>